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9" w:rsidRPr="00D962D0" w:rsidRDefault="00717539" w:rsidP="00D962D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962D0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17539" w:rsidRDefault="00717539" w:rsidP="00D962D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 по 12 апреля</w:t>
      </w:r>
    </w:p>
    <w:p w:rsidR="00717539" w:rsidRDefault="00717539" w:rsidP="00D962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учителя: Ефимова-Сойни Елена Абрамовна</w:t>
      </w:r>
    </w:p>
    <w:p w:rsidR="00717539" w:rsidRDefault="00717539" w:rsidP="00D962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предмет: Математика</w:t>
      </w:r>
    </w:p>
    <w:p w:rsidR="00717539" w:rsidRDefault="00717539" w:rsidP="00D962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6Б</w:t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D64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оценивение</w:t>
            </w:r>
          </w:p>
        </w:tc>
      </w:tr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Работа с сайтом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23D64">
                <w:rPr>
                  <w:rStyle w:val="Hyperlink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и работа с учебником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1. Прочитать теорию (или посмотреть видео во вкладке - основная часть) на сайте </w:t>
            </w:r>
            <w:hyperlink r:id="rId6" w:history="1">
              <w:r w:rsidRPr="00A23D64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</w:rPr>
              <w:t xml:space="preserve"> (выбираете класс 6-математика-урок 27 и 46)</w:t>
            </w:r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и в параграфе 40.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2 Ответить письменно на вопросы из учебника стр 235, выучить их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3 Выполняем тренировочные задания на сайте </w:t>
            </w:r>
            <w:hyperlink r:id="rId7" w:history="1">
              <w:r w:rsidRPr="00A23D64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</w:rPr>
              <w:t xml:space="preserve"> (урок 27 и 46)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8" w:history="1">
              <w:r w:rsidRPr="00A23D64">
                <w:rPr>
                  <w:rStyle w:val="Hyperlink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ответами на вопросы. (в теме письма указывать класс и фамилию, например: 6БЕфимов)</w:t>
            </w:r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6.04 до 21.00 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1 Первым пяти приславшим фото с домашним заданием ставиться оценка. 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2. Проверка подключения учеников к дистанционному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обучению </w:t>
            </w:r>
          </w:p>
        </w:tc>
      </w:tr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рациональных чисел»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hyperlink r:id="rId10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https://www.youtube.com/watch?v=Tp7EsWRt2bU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и работа с учебником</w:t>
            </w: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1.Закрепляем материал с помощью просмотра видео </w:t>
            </w:r>
            <w:hyperlink r:id="rId11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https://www.youtube.com/watch?v=Tp7EsWRt2bU</w:t>
              </w:r>
            </w:hyperlink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2.Учебник №1028(1,2), №1057(2,4), № 1086(1,2,3), № 1122(1), 1124(4)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2" w:history="1">
              <w:r w:rsidRPr="00A23D64">
                <w:rPr>
                  <w:rStyle w:val="Hyperlink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3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решениями, в теме письма указывать класс и фамилию, например: 6БЕфимов)</w:t>
            </w:r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Результат принимается 7.04 до 21.00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Оценивается выполнение задания в тетради </w:t>
            </w:r>
          </w:p>
        </w:tc>
      </w:tr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Выполнить Тест №1-6Б: В тетради записать результаты решения теста, например: 1а, 2в, 3г и т.д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4" w:history="1">
              <w:r w:rsidRPr="00A23D64">
                <w:rPr>
                  <w:rStyle w:val="Hyperlink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5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решениями, в теме письма указывать класс и фамилию, например: 6БЕфимов)</w:t>
            </w:r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Результат принимается 8.04 до 21.00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Оценивается выполнение заданий в тетради (с 1 по 6 задание оценивается в 1 балл, 7 и 8 в 2 балла. Всего 10 баллов. Пять ставиться за 9, 10 балло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3D64">
              <w:rPr>
                <w:rFonts w:ascii="Times New Roman" w:hAnsi="Times New Roman"/>
                <w:sz w:val="24"/>
                <w:szCs w:val="24"/>
              </w:rPr>
              <w:t>, 4-за 7,8 баллов, 3 за 5,6 баллов)</w:t>
            </w:r>
          </w:p>
        </w:tc>
      </w:tr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Работа с сайтом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23D64">
                <w:rPr>
                  <w:rStyle w:val="Hyperlink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 и работа с учебником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1 Прочитать теорию (или посмотреть видео во вкладке - основная часть) на сайте </w:t>
            </w:r>
            <w:hyperlink r:id="rId17" w:history="1">
              <w:r w:rsidRPr="00A23D64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</w:rPr>
              <w:t xml:space="preserve"> (выбираете класс 6-математика</w:t>
            </w:r>
            <w:r w:rsidRPr="00A23D64">
              <w:rPr>
                <w:rFonts w:ascii="Times New Roman" w:hAnsi="Times New Roman"/>
                <w:sz w:val="24"/>
                <w:szCs w:val="24"/>
              </w:rPr>
              <w:t xml:space="preserve"> -урок 49).Читаем теорию и смотрим видео, решаем тренировочные тесты.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2 Учебник параграф 41, выписываем в тетрадь ответы на вопросы стр 241 и учим их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3 № 1144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8" w:history="1">
              <w:r w:rsidRPr="00A23D64">
                <w:rPr>
                  <w:rStyle w:val="Hyperlink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9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решениями и ответами на вопросы, в теме письма указывать класс и фамилию, например: 6БЕфимов)</w:t>
            </w:r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Результат принимается 9.04 до 21.00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Оценивается выполнение заданий в тетради</w:t>
            </w:r>
          </w:p>
        </w:tc>
      </w:tr>
      <w:tr w:rsidR="00717539" w:rsidRPr="00A23D64" w:rsidTr="00A23D64">
        <w:tc>
          <w:tcPr>
            <w:tcW w:w="84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382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020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Работа с сайтом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23D64">
                <w:rPr>
                  <w:rStyle w:val="Hyperlink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 и работа с учебником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1 Прочитать теорию (или посмотреть видео во вкладке - основная часть) на сайте </w:t>
            </w:r>
            <w:hyperlink r:id="rId21" w:history="1">
              <w:r w:rsidRPr="00A23D64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A23D64">
              <w:rPr>
                <w:rFonts w:ascii="Times New Roman" w:hAnsi="Times New Roman"/>
              </w:rPr>
              <w:t xml:space="preserve"> (выбираете класс 6-математика</w:t>
            </w:r>
            <w:r w:rsidRPr="00A23D64">
              <w:rPr>
                <w:rFonts w:ascii="Times New Roman" w:hAnsi="Times New Roman"/>
                <w:sz w:val="24"/>
                <w:szCs w:val="24"/>
              </w:rPr>
              <w:t xml:space="preserve"> -урок 50).Читаем теорию и смотрим видео, решаем тренировочные тесты.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2 тест 2-6Б (в тетрадь записываем номер задания и тот вариант который к нему подходит)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22" w:history="1">
              <w:r w:rsidRPr="00A23D64">
                <w:rPr>
                  <w:rStyle w:val="Hyperlink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23" w:history="1"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23D6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23D64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ответами на тест,</w:t>
            </w:r>
          </w:p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в теме письма указывать класс и фамилию, например: 6БЕфимов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Результат принимается 10.04 до 21.00</w:t>
            </w:r>
          </w:p>
        </w:tc>
        <w:tc>
          <w:tcPr>
            <w:tcW w:w="2233" w:type="dxa"/>
          </w:tcPr>
          <w:p w:rsidR="00717539" w:rsidRPr="00A23D64" w:rsidRDefault="00717539" w:rsidP="00A2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D64">
              <w:rPr>
                <w:rFonts w:ascii="Times New Roman" w:hAnsi="Times New Roman"/>
                <w:sz w:val="24"/>
                <w:szCs w:val="24"/>
              </w:rPr>
              <w:t>Оценивается выполнение теста (5 вопросов – 5 баллов)</w:t>
            </w:r>
          </w:p>
        </w:tc>
      </w:tr>
    </w:tbl>
    <w:p w:rsidR="00717539" w:rsidRDefault="00717539" w:rsidP="00D962D0">
      <w:pPr>
        <w:rPr>
          <w:rFonts w:ascii="Times New Roman" w:hAnsi="Times New Roman"/>
          <w:sz w:val="24"/>
          <w:szCs w:val="24"/>
        </w:rPr>
      </w:pPr>
    </w:p>
    <w:sectPr w:rsidR="00717539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34E"/>
    <w:multiLevelType w:val="hybridMultilevel"/>
    <w:tmpl w:val="169220FC"/>
    <w:lvl w:ilvl="0" w:tplc="BB041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363A7"/>
    <w:multiLevelType w:val="hybridMultilevel"/>
    <w:tmpl w:val="DC2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017ECC"/>
    <w:multiLevelType w:val="hybridMultilevel"/>
    <w:tmpl w:val="900A50AE"/>
    <w:lvl w:ilvl="0" w:tplc="B048507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2D0"/>
    <w:rsid w:val="000A7A4D"/>
    <w:rsid w:val="000E023C"/>
    <w:rsid w:val="000F5525"/>
    <w:rsid w:val="001122A4"/>
    <w:rsid w:val="00235DB5"/>
    <w:rsid w:val="00292758"/>
    <w:rsid w:val="002F19AD"/>
    <w:rsid w:val="00383F1A"/>
    <w:rsid w:val="003B23F0"/>
    <w:rsid w:val="0047311E"/>
    <w:rsid w:val="004848D7"/>
    <w:rsid w:val="004E7783"/>
    <w:rsid w:val="004F7B58"/>
    <w:rsid w:val="005372F1"/>
    <w:rsid w:val="005530C5"/>
    <w:rsid w:val="005B0CCD"/>
    <w:rsid w:val="0063474C"/>
    <w:rsid w:val="00717539"/>
    <w:rsid w:val="007655E6"/>
    <w:rsid w:val="008466C7"/>
    <w:rsid w:val="00854575"/>
    <w:rsid w:val="008B1D42"/>
    <w:rsid w:val="0097360C"/>
    <w:rsid w:val="00A23D64"/>
    <w:rsid w:val="00A63D52"/>
    <w:rsid w:val="00B631D8"/>
    <w:rsid w:val="00B91917"/>
    <w:rsid w:val="00B923AA"/>
    <w:rsid w:val="00BA60D1"/>
    <w:rsid w:val="00BA6ACE"/>
    <w:rsid w:val="00D02DB1"/>
    <w:rsid w:val="00D45A54"/>
    <w:rsid w:val="00D642C6"/>
    <w:rsid w:val="00D962D0"/>
    <w:rsid w:val="00DD752B"/>
    <w:rsid w:val="00DE4C58"/>
    <w:rsid w:val="00E05DD7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2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6A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72F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E3D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583106" TargetMode="External"/><Relationship Id="rId13" Type="http://schemas.openxmlformats.org/officeDocument/2006/relationships/hyperlink" Target="mailto:soini20@mail.ru" TargetMode="External"/><Relationship Id="rId18" Type="http://schemas.openxmlformats.org/officeDocument/2006/relationships/hyperlink" Target="https://vk.com/club108583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vk.com/club108583106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Tp7EsWRt2b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mailto:soini20@mail.ru" TargetMode="External"/><Relationship Id="rId23" Type="http://schemas.openxmlformats.org/officeDocument/2006/relationships/hyperlink" Target="mailto:soini20@mail.ru" TargetMode="External"/><Relationship Id="rId10" Type="http://schemas.openxmlformats.org/officeDocument/2006/relationships/hyperlink" Target="https://www.youtube.com/watch?v=Tp7EsWRt2bU" TargetMode="External"/><Relationship Id="rId19" Type="http://schemas.openxmlformats.org/officeDocument/2006/relationships/hyperlink" Target="mailto:soini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ni20@mail.ru" TargetMode="External"/><Relationship Id="rId14" Type="http://schemas.openxmlformats.org/officeDocument/2006/relationships/hyperlink" Target="https://vk.com/club108583106" TargetMode="External"/><Relationship Id="rId22" Type="http://schemas.openxmlformats.org/officeDocument/2006/relationships/hyperlink" Target="https://vk.com/club108583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3</Pages>
  <Words>694</Words>
  <Characters>3962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16</cp:revision>
  <dcterms:created xsi:type="dcterms:W3CDTF">2020-03-26T05:40:00Z</dcterms:created>
  <dcterms:modified xsi:type="dcterms:W3CDTF">2020-04-01T11:02:00Z</dcterms:modified>
</cp:coreProperties>
</file>